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168" w:rsidRDefault="00885168" w:rsidP="00885168">
      <w:pPr>
        <w:rPr>
          <w:rFonts w:ascii="Arial" w:hAnsi="Arial" w:cs="Arial"/>
          <w:i/>
          <w:sz w:val="18"/>
          <w:szCs w:val="18"/>
          <w:lang w:val="de-CH"/>
        </w:rPr>
      </w:pPr>
    </w:p>
    <w:tbl>
      <w:tblPr>
        <w:tblW w:w="961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885168" w:rsidRPr="00213375" w:rsidTr="00184107">
        <w:trPr>
          <w:trHeight w:hRule="exact" w:val="1499"/>
        </w:trPr>
        <w:tc>
          <w:tcPr>
            <w:tcW w:w="9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i/>
                <w:sz w:val="18"/>
                <w:szCs w:val="18"/>
                <w:lang w:val="de-CH"/>
              </w:rPr>
              <w:alias w:val="Briefkopf/Logo einfügen"/>
              <w:tag w:val="Briefkopf/Logo einfügen"/>
              <w:id w:val="1664127728"/>
              <w:showingPlcHdr/>
              <w:picture/>
            </w:sdtPr>
            <w:sdtEndPr/>
            <w:sdtContent>
              <w:p w:rsidR="00750ED3" w:rsidRDefault="00184107" w:rsidP="00750ED3">
                <w:pPr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noProof/>
                    <w:sz w:val="18"/>
                    <w:szCs w:val="18"/>
                    <w:lang w:val="de-CH" w:eastAsia="de-CH"/>
                  </w:rPr>
                  <w:drawing>
                    <wp:inline distT="0" distB="0" distL="0" distR="0">
                      <wp:extent cx="1047750" cy="933450"/>
                      <wp:effectExtent l="0" t="0" r="0" b="0"/>
                      <wp:docPr id="12" name="Bild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8">
                                        <a14:imgEffect>
                                          <a14:brightnessContrast bright="10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0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885168" w:rsidRPr="00B56301" w:rsidRDefault="00885168" w:rsidP="00750ED3">
            <w:pPr>
              <w:pStyle w:val="Default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80578" w:rsidRPr="00660635" w:rsidRDefault="00980578" w:rsidP="00980578">
      <w:pPr>
        <w:rPr>
          <w:rFonts w:ascii="Arial" w:hAnsi="Arial" w:cs="Arial"/>
          <w:i/>
          <w:sz w:val="18"/>
          <w:szCs w:val="18"/>
          <w:lang w:val="fr-FR"/>
        </w:rPr>
      </w:pPr>
    </w:p>
    <w:tbl>
      <w:tblPr>
        <w:tblW w:w="961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"/>
        <w:gridCol w:w="342"/>
        <w:gridCol w:w="655"/>
        <w:gridCol w:w="740"/>
        <w:gridCol w:w="114"/>
        <w:gridCol w:w="228"/>
        <w:gridCol w:w="1623"/>
        <w:gridCol w:w="731"/>
        <w:gridCol w:w="854"/>
        <w:gridCol w:w="723"/>
        <w:gridCol w:w="2495"/>
      </w:tblGrid>
      <w:tr w:rsidR="00980578" w:rsidRPr="00CE348E" w:rsidTr="005420DF">
        <w:trPr>
          <w:trHeight w:hRule="exact" w:val="623"/>
        </w:trPr>
        <w:tc>
          <w:tcPr>
            <w:tcW w:w="961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80578" w:rsidRPr="00660635" w:rsidRDefault="00980578" w:rsidP="005420DF">
            <w:pPr>
              <w:pStyle w:val="Default"/>
              <w:rPr>
                <w:rFonts w:ascii="Arial" w:hAnsi="Arial" w:cs="Arial"/>
                <w:b/>
                <w:bCs/>
                <w:color w:val="auto"/>
                <w:lang w:val="fr-FR"/>
              </w:rPr>
            </w:pPr>
            <w:r w:rsidRPr="00660635">
              <w:rPr>
                <w:rFonts w:ascii="Arial" w:hAnsi="Arial" w:cs="Arial"/>
                <w:b/>
                <w:bCs/>
                <w:color w:val="auto"/>
                <w:lang w:val="fr-FR"/>
              </w:rPr>
              <w:t xml:space="preserve">Demande </w:t>
            </w:r>
            <w:r>
              <w:rPr>
                <w:rFonts w:ascii="Arial" w:hAnsi="Arial" w:cs="Arial"/>
                <w:b/>
                <w:bCs/>
                <w:color w:val="auto"/>
                <w:lang w:val="fr-FR"/>
              </w:rPr>
              <w:t>de dérogation aux prescriptions de l’évaluation</w:t>
            </w:r>
            <w:r w:rsidRPr="00660635">
              <w:rPr>
                <w:rFonts w:ascii="Arial" w:hAnsi="Arial" w:cs="Arial"/>
                <w:b/>
                <w:bCs/>
                <w:color w:val="auto"/>
                <w:lang w:val="fr-FR"/>
              </w:rPr>
              <w:t xml:space="preserve"> pour de justes motifs </w:t>
            </w:r>
            <w:r w:rsidRPr="00F731A4">
              <w:rPr>
                <w:rFonts w:ascii="Arial" w:hAnsi="Arial" w:cs="Arial"/>
                <w:bCs/>
                <w:color w:val="auto"/>
                <w:sz w:val="18"/>
                <w:szCs w:val="18"/>
                <w:lang w:val="fr-FR"/>
              </w:rPr>
              <w:t xml:space="preserve">(au sens de l’art. 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fr-FR"/>
              </w:rPr>
              <w:t>19</w:t>
            </w:r>
            <w:r w:rsidRPr="00F731A4">
              <w:rPr>
                <w:rFonts w:ascii="Arial" w:hAnsi="Arial" w:cs="Arial"/>
                <w:bCs/>
                <w:color w:val="auto"/>
                <w:sz w:val="18"/>
                <w:szCs w:val="18"/>
                <w:lang w:val="fr-FR"/>
              </w:rPr>
              <w:t xml:space="preserve"> ODED)</w:t>
            </w:r>
            <w:r w:rsidRPr="00660635">
              <w:rPr>
                <w:rFonts w:ascii="Arial" w:hAnsi="Arial" w:cs="Arial"/>
                <w:b/>
                <w:bCs/>
                <w:color w:val="auto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lang w:val="fr-FR"/>
              </w:rPr>
              <w:t>adressée à la direction d’école</w:t>
            </w:r>
          </w:p>
          <w:p w:rsidR="00980578" w:rsidRPr="00660635" w:rsidRDefault="00980578" w:rsidP="005420DF">
            <w:pPr>
              <w:jc w:val="both"/>
              <w:rPr>
                <w:rFonts w:ascii="Arial" w:hAnsi="Arial" w:cs="Arial"/>
                <w:b/>
                <w:sz w:val="16"/>
                <w:lang w:val="fr-FR"/>
              </w:rPr>
            </w:pPr>
          </w:p>
        </w:tc>
      </w:tr>
      <w:tr w:rsidR="00980578" w:rsidRPr="00CE348E" w:rsidTr="005420DF">
        <w:trPr>
          <w:trHeight w:hRule="exact" w:val="99"/>
        </w:trPr>
        <w:tc>
          <w:tcPr>
            <w:tcW w:w="96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0578" w:rsidRPr="00660635" w:rsidRDefault="00980578" w:rsidP="005420DF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</w:p>
        </w:tc>
      </w:tr>
      <w:tr w:rsidR="00980578" w:rsidRPr="00660635" w:rsidTr="005420DF">
        <w:trPr>
          <w:trHeight w:val="340"/>
        </w:trPr>
        <w:tc>
          <w:tcPr>
            <w:tcW w:w="961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80578" w:rsidRPr="00660635" w:rsidRDefault="00980578" w:rsidP="005420DF">
            <w:pPr>
              <w:jc w:val="both"/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1.  Données personnelles concernant l’élève</w:t>
            </w:r>
          </w:p>
        </w:tc>
      </w:tr>
      <w:tr w:rsidR="00980578" w:rsidRPr="00660635" w:rsidTr="005420DF">
        <w:trPr>
          <w:cantSplit/>
          <w:trHeight w:hRule="exact" w:val="360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Nom</w:t>
            </w:r>
          </w:p>
        </w:tc>
        <w:tc>
          <w:tcPr>
            <w:tcW w:w="37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right" w:leader="dot" w:pos="3492"/>
              </w:tabs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Prénom</w:t>
            </w:r>
          </w:p>
        </w:tc>
        <w:tc>
          <w:tcPr>
            <w:tcW w:w="40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right" w:leader="dot" w:pos="4004"/>
              </w:tabs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</w:tr>
      <w:tr w:rsidR="00980578" w:rsidRPr="00660635" w:rsidTr="005420DF">
        <w:trPr>
          <w:cantSplit/>
          <w:trHeight w:hRule="exact" w:val="360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Rue, n°</w:t>
            </w:r>
          </w:p>
        </w:tc>
        <w:tc>
          <w:tcPr>
            <w:tcW w:w="37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right" w:leader="dot" w:pos="3492"/>
              </w:tabs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NPA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right" w:leader="dot" w:pos="716"/>
              </w:tabs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>
              <w:rPr>
                <w:rFonts w:ascii="Arial" w:hAnsi="Arial" w:cs="Arial"/>
                <w:color w:val="000000"/>
                <w:sz w:val="16"/>
                <w:lang w:val="fr-FR"/>
              </w:rPr>
              <w:t>Lieu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right" w:leader="dot" w:pos="2683"/>
              </w:tabs>
              <w:ind w:right="180"/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</w:tr>
      <w:tr w:rsidR="00980578" w:rsidRPr="00660635" w:rsidTr="005420DF">
        <w:trPr>
          <w:cantSplit/>
          <w:trHeight w:hRule="exact" w:val="360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Sexe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28"/>
                <w:szCs w:val="28"/>
                <w:lang w:val="fr-FR"/>
              </w:rPr>
              <w:sym w:font="Wingdings" w:char="F0A8"/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masculin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jc w:val="both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28"/>
                <w:szCs w:val="28"/>
                <w:lang w:val="fr-FR"/>
              </w:rPr>
              <w:sym w:font="Wingdings" w:char="F0A8"/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78" w:rsidRPr="00660635" w:rsidRDefault="00980578" w:rsidP="005420DF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féminin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Date de naissance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right" w:leader="dot" w:pos="3154"/>
              </w:tabs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</w:tr>
      <w:tr w:rsidR="00980578" w:rsidRPr="00660635" w:rsidTr="005420DF">
        <w:trPr>
          <w:cantSplit/>
          <w:trHeight w:hRule="exact" w:val="360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Lieu d’origine</w:t>
            </w:r>
          </w:p>
        </w:tc>
        <w:tc>
          <w:tcPr>
            <w:tcW w:w="37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right" w:leader="dot" w:pos="3493"/>
              </w:tabs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Nationalité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right" w:leader="dot" w:pos="3154"/>
              </w:tabs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</w:tr>
      <w:tr w:rsidR="00980578" w:rsidRPr="00CE348E" w:rsidTr="005420DF">
        <w:trPr>
          <w:cantSplit/>
          <w:trHeight w:hRule="exact" w:val="360"/>
        </w:trPr>
        <w:tc>
          <w:tcPr>
            <w:tcW w:w="21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Année scolaire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left" w:leader="dot" w:pos="7265"/>
              </w:tabs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….……...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Classe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/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école enfantine/école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/lieu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left" w:leader="dot" w:pos="7265"/>
              </w:tabs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</w:tr>
    </w:tbl>
    <w:p w:rsidR="00980578" w:rsidRPr="00660635" w:rsidRDefault="00980578" w:rsidP="00980578">
      <w:pPr>
        <w:rPr>
          <w:rFonts w:ascii="Arial" w:hAnsi="Arial" w:cs="Arial"/>
          <w:sz w:val="18"/>
          <w:szCs w:val="18"/>
          <w:lang w:val="fr-FR"/>
        </w:rPr>
      </w:pPr>
    </w:p>
    <w:tbl>
      <w:tblPr>
        <w:tblW w:w="961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3544"/>
        <w:gridCol w:w="851"/>
        <w:gridCol w:w="851"/>
        <w:gridCol w:w="709"/>
        <w:gridCol w:w="2410"/>
      </w:tblGrid>
      <w:tr w:rsidR="00980578" w:rsidRPr="00CE348E" w:rsidTr="005420DF">
        <w:trPr>
          <w:trHeight w:val="340"/>
        </w:trPr>
        <w:tc>
          <w:tcPr>
            <w:tcW w:w="96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80578" w:rsidRPr="00660635" w:rsidRDefault="00980578" w:rsidP="005420DF">
            <w:pPr>
              <w:tabs>
                <w:tab w:val="right" w:leader="dot" w:pos="2345"/>
              </w:tabs>
              <w:rPr>
                <w:rFonts w:ascii="Arial" w:hAnsi="Arial" w:cs="Arial"/>
                <w:b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sz w:val="16"/>
                <w:lang w:val="fr-FR"/>
              </w:rPr>
              <w:t xml:space="preserve">2.  Données personnelles concernant </w:t>
            </w:r>
            <w:r>
              <w:rPr>
                <w:rFonts w:ascii="Arial" w:hAnsi="Arial" w:cs="Arial"/>
                <w:b/>
                <w:sz w:val="16"/>
                <w:lang w:val="fr-FR"/>
              </w:rPr>
              <w:t xml:space="preserve">les parents ou </w:t>
            </w:r>
            <w:r w:rsidRPr="00660635">
              <w:rPr>
                <w:rFonts w:ascii="Arial" w:hAnsi="Arial" w:cs="Arial"/>
                <w:b/>
                <w:sz w:val="16"/>
                <w:lang w:val="fr-FR"/>
              </w:rPr>
              <w:t>le représentant ou la représentante légale de l’élève</w:t>
            </w:r>
          </w:p>
        </w:tc>
      </w:tr>
      <w:tr w:rsidR="00980578" w:rsidRPr="00660635" w:rsidTr="005420DF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Nom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right" w:leader="dot" w:pos="3334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Prénom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right" w:leader="dot" w:pos="3758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</w:tr>
      <w:tr w:rsidR="00980578" w:rsidRPr="00660635" w:rsidTr="005420DF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Tél.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right" w:leader="dot" w:pos="3334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Nationalité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left" w:leader="dot" w:pos="2907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</w:tr>
      <w:tr w:rsidR="00980578" w:rsidRPr="00660635" w:rsidTr="00B92397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lang w:val="fr-FR"/>
              </w:rPr>
              <w:t>Tél. portable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right" w:leader="dot" w:pos="3334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0578" w:rsidRPr="00660635" w:rsidRDefault="00980578" w:rsidP="005420DF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Courriel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578" w:rsidRPr="00660635" w:rsidRDefault="00980578" w:rsidP="00B92397">
            <w:pPr>
              <w:tabs>
                <w:tab w:val="right" w:leader="dot" w:pos="3334"/>
              </w:tabs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......................................................................................</w:t>
            </w:r>
          </w:p>
        </w:tc>
      </w:tr>
      <w:tr w:rsidR="00980578" w:rsidRPr="00660635" w:rsidTr="005420DF">
        <w:trPr>
          <w:cantSplit/>
          <w:trHeight w:hRule="exact" w:val="227"/>
        </w:trPr>
        <w:tc>
          <w:tcPr>
            <w:tcW w:w="9610" w:type="dxa"/>
            <w:gridSpan w:val="6"/>
            <w:tcBorders>
              <w:top w:val="single" w:sz="4" w:space="0" w:color="auto"/>
            </w:tcBorders>
            <w:vAlign w:val="center"/>
          </w:tcPr>
          <w:p w:rsidR="00980578" w:rsidRPr="00660635" w:rsidRDefault="00980578" w:rsidP="005420DF">
            <w:pPr>
              <w:rPr>
                <w:rFonts w:ascii="Arial" w:hAnsi="Arial" w:cs="Arial"/>
                <w:i/>
                <w:sz w:val="16"/>
                <w:lang w:val="fr-FR"/>
              </w:rPr>
            </w:pPr>
            <w:r w:rsidRPr="00660635">
              <w:rPr>
                <w:rFonts w:ascii="Arial" w:hAnsi="Arial" w:cs="Arial"/>
                <w:i/>
                <w:sz w:val="16"/>
                <w:lang w:val="fr-FR"/>
              </w:rPr>
              <w:t>si différent de l’élève</w:t>
            </w:r>
          </w:p>
        </w:tc>
      </w:tr>
      <w:tr w:rsidR="00980578" w:rsidRPr="00660635" w:rsidTr="005420DF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Rue, n°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right" w:leader="dot" w:pos="3332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NPA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right" w:leader="dot" w:pos="722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lang w:val="fr-FR"/>
              </w:rPr>
              <w:t>Lieu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right" w:leader="dot" w:pos="2466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</w:tr>
    </w:tbl>
    <w:p w:rsidR="00980578" w:rsidRPr="00660635" w:rsidRDefault="00980578" w:rsidP="00980578">
      <w:pPr>
        <w:rPr>
          <w:rFonts w:ascii="Arial" w:hAnsi="Arial" w:cs="Arial"/>
          <w:sz w:val="18"/>
          <w:szCs w:val="18"/>
          <w:lang w:val="fr-FR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3544"/>
        <w:gridCol w:w="851"/>
        <w:gridCol w:w="568"/>
        <w:gridCol w:w="3402"/>
      </w:tblGrid>
      <w:tr w:rsidR="00980578" w:rsidRPr="00CE348E" w:rsidTr="005420DF">
        <w:trPr>
          <w:trHeight w:val="340"/>
        </w:trPr>
        <w:tc>
          <w:tcPr>
            <w:tcW w:w="9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80578" w:rsidRPr="00660635" w:rsidRDefault="00980578" w:rsidP="005420DF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3.  Données personnelles concernant le maître ou la maîtresse de classe de l’élève</w:t>
            </w:r>
          </w:p>
        </w:tc>
      </w:tr>
      <w:tr w:rsidR="00980578" w:rsidRPr="00660635" w:rsidTr="005420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Nom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right" w:leader="dot" w:pos="3334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Prénom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right" w:leader="dot" w:pos="3758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</w:tr>
      <w:tr w:rsidR="00980578" w:rsidRPr="00660635" w:rsidTr="005420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Ecole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right" w:leader="dot" w:pos="3334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Tél. (école)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left" w:leader="dot" w:pos="3190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</w:tr>
      <w:tr w:rsidR="00980578" w:rsidRPr="00660635" w:rsidTr="00B92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lang w:val="fr-FR"/>
              </w:rPr>
              <w:t>Tél. portable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right" w:leader="dot" w:pos="3334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0578" w:rsidRPr="00660635" w:rsidRDefault="00980578" w:rsidP="005420DF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Courriel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578" w:rsidRPr="00660635" w:rsidRDefault="00980578" w:rsidP="00B92397">
            <w:pPr>
              <w:tabs>
                <w:tab w:val="right" w:leader="dot" w:pos="3758"/>
              </w:tabs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.....................................................................................</w:t>
            </w:r>
          </w:p>
        </w:tc>
      </w:tr>
    </w:tbl>
    <w:p w:rsidR="00980578" w:rsidRPr="00660635" w:rsidRDefault="00980578" w:rsidP="00980578">
      <w:pPr>
        <w:rPr>
          <w:rFonts w:ascii="Arial" w:hAnsi="Arial" w:cs="Arial"/>
          <w:sz w:val="18"/>
          <w:szCs w:val="18"/>
          <w:lang w:val="fr-FR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7655"/>
      </w:tblGrid>
      <w:tr w:rsidR="00980578" w:rsidRPr="00CE348E" w:rsidTr="005420DF">
        <w:trPr>
          <w:trHeight w:val="34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80578" w:rsidRPr="00660635" w:rsidRDefault="00980578" w:rsidP="005420DF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4. </w:t>
            </w:r>
            <w:r w:rsidRPr="00660635">
              <w:rPr>
                <w:rFonts w:ascii="Arial" w:hAnsi="Arial" w:cs="Arial"/>
                <w:b/>
                <w:sz w:val="16"/>
                <w:lang w:val="fr-FR"/>
              </w:rPr>
              <w:t>Motivation de la demande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</w:t>
            </w:r>
            <w:r w:rsidRPr="00660635">
              <w:rPr>
                <w:rFonts w:ascii="Arial" w:hAnsi="Arial" w:cs="Arial"/>
                <w:i/>
                <w:color w:val="000000"/>
                <w:sz w:val="15"/>
                <w:szCs w:val="15"/>
                <w:lang w:val="fr-FR"/>
              </w:rPr>
              <w:t xml:space="preserve">(à remplir par </w:t>
            </w:r>
            <w:r w:rsidRPr="00543C64">
              <w:rPr>
                <w:rFonts w:ascii="Arial" w:hAnsi="Arial" w:cs="Arial"/>
                <w:i/>
                <w:color w:val="000000"/>
                <w:sz w:val="15"/>
                <w:szCs w:val="15"/>
                <w:lang w:val="fr-FR"/>
              </w:rPr>
              <w:t>un/des membre-s du corps enseignant</w:t>
            </w:r>
            <w:r>
              <w:rPr>
                <w:rFonts w:ascii="Arial" w:hAnsi="Arial" w:cs="Arial"/>
                <w:i/>
                <w:color w:val="000000"/>
                <w:sz w:val="15"/>
                <w:szCs w:val="15"/>
                <w:lang w:val="fr-FR"/>
              </w:rPr>
              <w:t>, les parents</w:t>
            </w:r>
            <w:r w:rsidRPr="00543C64">
              <w:rPr>
                <w:rFonts w:ascii="Arial" w:hAnsi="Arial" w:cs="Arial"/>
                <w:i/>
                <w:color w:val="000000"/>
                <w:sz w:val="15"/>
                <w:szCs w:val="15"/>
                <w:lang w:val="fr-FR"/>
              </w:rPr>
              <w:t xml:space="preserve"> </w:t>
            </w:r>
            <w:r w:rsidRPr="00660635">
              <w:rPr>
                <w:rFonts w:ascii="Arial" w:hAnsi="Arial" w:cs="Arial"/>
                <w:i/>
                <w:color w:val="000000"/>
                <w:sz w:val="15"/>
                <w:szCs w:val="15"/>
                <w:lang w:val="fr-FR"/>
              </w:rPr>
              <w:t>ou le représentant ou la représentante légale)</w:t>
            </w:r>
          </w:p>
        </w:tc>
      </w:tr>
      <w:tr w:rsidR="00980578" w:rsidRPr="00660635" w:rsidTr="005420DF">
        <w:trPr>
          <w:cantSplit/>
          <w:trHeight w:hRule="exact" w:val="11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78" w:rsidRPr="00660635" w:rsidRDefault="00980578" w:rsidP="005420D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Description d</w:t>
            </w:r>
            <w:r>
              <w:rPr>
                <w:rFonts w:ascii="Arial" w:hAnsi="Arial" w:cs="Arial"/>
                <w:sz w:val="16"/>
                <w:lang w:val="fr-FR"/>
              </w:rPr>
              <w:t>u</w:t>
            </w:r>
            <w:r w:rsidRPr="00660635">
              <w:rPr>
                <w:rFonts w:ascii="Arial" w:hAnsi="Arial" w:cs="Arial"/>
                <w:sz w:val="16"/>
                <w:lang w:val="fr-FR"/>
              </w:rPr>
              <w:t xml:space="preserve"> « juste motif » (handicap / trouble / </w:t>
            </w:r>
            <w:r>
              <w:rPr>
                <w:rFonts w:ascii="Arial" w:hAnsi="Arial" w:cs="Arial"/>
                <w:sz w:val="16"/>
                <w:lang w:val="fr-FR"/>
              </w:rPr>
              <w:t>désavantage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) :</w:t>
            </w:r>
          </w:p>
          <w:p w:rsidR="00980578" w:rsidRPr="00660635" w:rsidRDefault="00980578" w:rsidP="005420DF">
            <w:pPr>
              <w:rPr>
                <w:rFonts w:ascii="Arial" w:hAnsi="Arial" w:cs="Arial"/>
                <w:i/>
                <w:color w:val="000000"/>
                <w:sz w:val="16"/>
                <w:lang w:val="fr-FR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  <w:p w:rsidR="00980578" w:rsidRPr="00660635" w:rsidRDefault="00980578" w:rsidP="005420DF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80578" w:rsidRPr="00660635" w:rsidRDefault="00980578" w:rsidP="005420DF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  <w:p w:rsidR="00980578" w:rsidRPr="00660635" w:rsidRDefault="00980578" w:rsidP="005420DF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</w:tc>
      </w:tr>
      <w:tr w:rsidR="00980578" w:rsidRPr="00660635" w:rsidTr="005420DF">
        <w:trPr>
          <w:cantSplit/>
          <w:trHeight w:val="2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78" w:rsidRPr="00660635" w:rsidRDefault="00980578" w:rsidP="005420D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Répercussions concrètes (du handicap / trouble / 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désavantage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) sur le processus d’apprentissage :</w:t>
            </w:r>
          </w:p>
          <w:p w:rsidR="00980578" w:rsidRPr="00660635" w:rsidRDefault="00980578" w:rsidP="005420DF">
            <w:pPr>
              <w:rPr>
                <w:rFonts w:ascii="Arial" w:hAnsi="Arial" w:cs="Arial"/>
                <w:i/>
                <w:color w:val="000000"/>
                <w:sz w:val="16"/>
                <w:lang w:val="fr-FR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  <w:p w:rsidR="00980578" w:rsidRPr="00660635" w:rsidRDefault="00980578" w:rsidP="005420DF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80578" w:rsidRPr="00660635" w:rsidRDefault="00980578" w:rsidP="005420DF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  <w:p w:rsidR="00980578" w:rsidRPr="00660635" w:rsidRDefault="00980578" w:rsidP="005420DF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980578" w:rsidRPr="00660635" w:rsidTr="005420DF">
        <w:trPr>
          <w:cantSplit/>
          <w:trHeight w:val="2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78" w:rsidRPr="00660635" w:rsidRDefault="00980578" w:rsidP="005420D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Mesures d’enseignement différencié prises jusqu’à présent 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  <w:p w:rsidR="00980578" w:rsidRPr="00660635" w:rsidRDefault="00980578" w:rsidP="005420DF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80578" w:rsidRPr="00660635" w:rsidRDefault="00980578" w:rsidP="005420DF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  <w:p w:rsidR="00980578" w:rsidRPr="00660635" w:rsidRDefault="00980578" w:rsidP="005420DF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:rsidR="00980578" w:rsidRPr="00660635" w:rsidRDefault="00980578" w:rsidP="00980578">
      <w:pPr>
        <w:rPr>
          <w:sz w:val="18"/>
          <w:szCs w:val="18"/>
          <w:lang w:val="fr-FR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7655"/>
      </w:tblGrid>
      <w:tr w:rsidR="00980578" w:rsidRPr="00CE348E" w:rsidTr="005420DF">
        <w:trPr>
          <w:trHeight w:val="34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80578" w:rsidRPr="00660635" w:rsidRDefault="00980578" w:rsidP="005420DF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5.  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Informations sur l’évaluation d’un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handicap / trouble / 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désavantage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</w:t>
            </w:r>
          </w:p>
        </w:tc>
      </w:tr>
      <w:tr w:rsidR="00980578" w:rsidRPr="00660635" w:rsidTr="00B92397">
        <w:trPr>
          <w:cantSplit/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78" w:rsidRPr="00660635" w:rsidRDefault="00980578" w:rsidP="00B92397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>
              <w:rPr>
                <w:rFonts w:ascii="Arial" w:hAnsi="Arial" w:cs="Arial"/>
                <w:color w:val="000000"/>
                <w:sz w:val="16"/>
                <w:lang w:val="fr-FR"/>
              </w:rPr>
              <w:t>Service spécialisé</w:t>
            </w:r>
            <w:r w:rsidRPr="00660635">
              <w:rPr>
                <w:rStyle w:val="Funotenzeichen"/>
                <w:rFonts w:ascii="Arial" w:hAnsi="Arial" w:cs="Arial"/>
                <w:color w:val="000000"/>
                <w:sz w:val="16"/>
                <w:lang w:val="fr-FR"/>
              </w:rPr>
              <w:footnoteReference w:id="1"/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578" w:rsidRPr="00660635" w:rsidRDefault="00980578" w:rsidP="00B92397">
            <w:pPr>
              <w:tabs>
                <w:tab w:val="left" w:leader="dot" w:pos="7443"/>
              </w:tabs>
              <w:spacing w:before="60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</w:tr>
      <w:tr w:rsidR="00980578" w:rsidRPr="00660635" w:rsidTr="00B92397">
        <w:trPr>
          <w:cantSplit/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78" w:rsidRPr="00660635" w:rsidRDefault="00980578" w:rsidP="00B92397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Date de l’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évaluation</w:t>
            </w:r>
            <w:r w:rsidRPr="00660635">
              <w:rPr>
                <w:rStyle w:val="Funotenzeichen"/>
                <w:rFonts w:ascii="Arial" w:hAnsi="Arial" w:cs="Arial"/>
                <w:color w:val="000000"/>
                <w:sz w:val="16"/>
                <w:lang w:val="fr-FR"/>
              </w:rPr>
              <w:footnoteReference w:id="2"/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578" w:rsidRPr="00660635" w:rsidRDefault="00980578" w:rsidP="00B92397">
            <w:pPr>
              <w:tabs>
                <w:tab w:val="left" w:leader="dot" w:pos="7443"/>
              </w:tabs>
              <w:spacing w:before="60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</w:tr>
    </w:tbl>
    <w:p w:rsidR="00980578" w:rsidRPr="00660635" w:rsidRDefault="00980578" w:rsidP="00980578">
      <w:pPr>
        <w:rPr>
          <w:rFonts w:ascii="Arial" w:hAnsi="Arial" w:cs="Arial"/>
          <w:sz w:val="18"/>
          <w:szCs w:val="18"/>
          <w:lang w:val="fr-FR"/>
        </w:rPr>
      </w:pPr>
    </w:p>
    <w:p w:rsidR="00980578" w:rsidRPr="00660635" w:rsidRDefault="00980578" w:rsidP="00980578">
      <w:pPr>
        <w:rPr>
          <w:rFonts w:ascii="Arial" w:hAnsi="Arial" w:cs="Arial"/>
          <w:sz w:val="18"/>
          <w:szCs w:val="18"/>
          <w:lang w:val="fr-FR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7655"/>
      </w:tblGrid>
      <w:tr w:rsidR="00980578" w:rsidRPr="00660635" w:rsidTr="005420DF">
        <w:trPr>
          <w:trHeight w:val="34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80578" w:rsidRPr="00660635" w:rsidRDefault="00980578" w:rsidP="005420DF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6.  Mesures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de compensation</w:t>
            </w:r>
          </w:p>
        </w:tc>
      </w:tr>
      <w:tr w:rsidR="00980578" w:rsidRPr="00660635" w:rsidTr="00B92397">
        <w:trPr>
          <w:cantSplit/>
          <w:trHeight w:hRule="exact" w:val="4495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78" w:rsidRPr="00660635" w:rsidRDefault="00980578" w:rsidP="005420D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lastRenderedPageBreak/>
              <w:t>Description précise de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s mesures de compensation nécessaires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 :</w:t>
            </w:r>
          </w:p>
          <w:p w:rsidR="00980578" w:rsidRPr="00660635" w:rsidRDefault="00980578" w:rsidP="005420DF">
            <w:pPr>
              <w:rPr>
                <w:rFonts w:ascii="Arial" w:hAnsi="Arial" w:cs="Arial"/>
                <w:i/>
                <w:color w:val="000000"/>
                <w:sz w:val="16"/>
                <w:lang w:val="fr-FR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  <w:p w:rsidR="00980578" w:rsidRPr="00660635" w:rsidRDefault="00980578" w:rsidP="005420DF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80578" w:rsidRPr="00660635" w:rsidRDefault="00980578" w:rsidP="005420DF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  <w:p w:rsidR="00980578" w:rsidRPr="00660635" w:rsidRDefault="00980578" w:rsidP="005420DF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  <w:p w:rsidR="00980578" w:rsidRPr="00660635" w:rsidRDefault="00980578" w:rsidP="005420DF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  <w:p w:rsidR="00980578" w:rsidRDefault="00980578" w:rsidP="005420DF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  <w:p w:rsidR="00B92397" w:rsidRPr="00660635" w:rsidRDefault="00B92397" w:rsidP="00B92397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92397" w:rsidRPr="00660635" w:rsidRDefault="00B92397" w:rsidP="00B92397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  <w:p w:rsidR="00B92397" w:rsidRPr="00660635" w:rsidRDefault="00B92397" w:rsidP="00B92397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  <w:p w:rsidR="00B92397" w:rsidRPr="00660635" w:rsidRDefault="00B92397" w:rsidP="00B92397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  <w:p w:rsidR="00B92397" w:rsidRPr="00660635" w:rsidRDefault="00B92397" w:rsidP="005420DF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  <w:p w:rsidR="00980578" w:rsidRPr="00660635" w:rsidRDefault="00980578" w:rsidP="005420DF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</w:tc>
      </w:tr>
    </w:tbl>
    <w:p w:rsidR="00980578" w:rsidRDefault="00980578" w:rsidP="00980578">
      <w:pPr>
        <w:rPr>
          <w:rFonts w:ascii="Arial" w:hAnsi="Arial" w:cs="Arial"/>
          <w:sz w:val="18"/>
          <w:szCs w:val="18"/>
          <w:lang w:val="fr-FR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980578" w:rsidRPr="003F658B" w:rsidTr="005420DF">
        <w:trPr>
          <w:trHeight w:val="34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80578" w:rsidRPr="003F658B" w:rsidRDefault="00980578" w:rsidP="005420DF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7</w:t>
            </w:r>
            <w:r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 w:rsidR="00CE348E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Evaluation</w:t>
            </w:r>
          </w:p>
        </w:tc>
      </w:tr>
      <w:tr w:rsidR="00980578" w:rsidRPr="002463F2" w:rsidTr="002463F2">
        <w:trPr>
          <w:cantSplit/>
          <w:trHeight w:hRule="exact" w:val="1563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8E" w:rsidRPr="002463F2" w:rsidRDefault="00CE348E" w:rsidP="002463F2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2463F2">
              <w:rPr>
                <w:rFonts w:ascii="Arial" w:hAnsi="Arial" w:cs="Arial"/>
                <w:sz w:val="16"/>
                <w:szCs w:val="16"/>
                <w:lang w:val="fr-CH"/>
              </w:rPr>
              <w:t xml:space="preserve">Evaluation sans note :   oui </w:t>
            </w:r>
            <w:r w:rsidR="002463F2" w:rsidRPr="002463F2">
              <w:rPr>
                <w:color w:val="000000"/>
                <w:lang w:val="fr-FR"/>
              </w:rPr>
              <w:sym w:font="Wingdings" w:char="F0A8"/>
            </w:r>
            <w:r w:rsidRPr="002463F2">
              <w:rPr>
                <w:rFonts w:ascii="Arial" w:hAnsi="Arial" w:cs="Arial"/>
                <w:sz w:val="16"/>
                <w:szCs w:val="16"/>
                <w:lang w:val="fr-CH"/>
              </w:rPr>
              <w:t xml:space="preserve">    </w:t>
            </w:r>
            <w:r w:rsidR="002463F2" w:rsidRPr="002463F2">
              <w:rPr>
                <w:rFonts w:ascii="Arial" w:hAnsi="Arial" w:cs="Arial"/>
                <w:sz w:val="16"/>
                <w:szCs w:val="16"/>
                <w:lang w:val="fr-CH"/>
              </w:rPr>
              <w:t xml:space="preserve">   </w:t>
            </w:r>
            <w:r w:rsidRPr="002463F2">
              <w:rPr>
                <w:rFonts w:ascii="Arial" w:hAnsi="Arial" w:cs="Arial"/>
                <w:sz w:val="16"/>
                <w:szCs w:val="16"/>
                <w:lang w:val="fr-CH"/>
              </w:rPr>
              <w:t xml:space="preserve">non </w:t>
            </w:r>
            <w:r w:rsidR="002463F2" w:rsidRPr="002463F2">
              <w:rPr>
                <w:color w:val="000000"/>
                <w:lang w:val="fr-FR"/>
              </w:rPr>
              <w:sym w:font="Wingdings" w:char="F0A8"/>
            </w:r>
            <w:r w:rsidRPr="002463F2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</w:p>
          <w:p w:rsidR="00B92397" w:rsidRDefault="00980578" w:rsidP="005420DF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120"/>
              <w:ind w:left="266" w:hanging="266"/>
              <w:contextualSpacing w:val="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420DF">
              <w:rPr>
                <w:rFonts w:ascii="Arial" w:hAnsi="Arial" w:cs="Arial"/>
                <w:sz w:val="16"/>
                <w:szCs w:val="16"/>
                <w:lang w:val="fr-CH"/>
              </w:rPr>
              <w:t>Dans le rapport d’évaluation</w:t>
            </w:r>
            <w:r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3"/>
            </w:r>
            <w:r w:rsidRPr="005420DF">
              <w:rPr>
                <w:rFonts w:ascii="Arial" w:hAnsi="Arial" w:cs="Arial"/>
                <w:sz w:val="16"/>
                <w:szCs w:val="16"/>
                <w:lang w:val="fr-CH"/>
              </w:rPr>
              <w:t xml:space="preserve">, l’évaluation sans note s’applique 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>au</w:t>
            </w:r>
            <w:r w:rsidRPr="005420DF">
              <w:rPr>
                <w:rFonts w:ascii="Arial" w:hAnsi="Arial" w:cs="Arial"/>
                <w:sz w:val="16"/>
                <w:szCs w:val="16"/>
                <w:lang w:val="fr-CH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>x</w:t>
            </w:r>
            <w:r w:rsidRPr="005420DF">
              <w:rPr>
                <w:rFonts w:ascii="Arial" w:hAnsi="Arial" w:cs="Arial"/>
                <w:sz w:val="16"/>
                <w:szCs w:val="16"/>
                <w:lang w:val="fr-CH"/>
              </w:rPr>
              <w:t>) domaine(s</w:t>
            </w:r>
            <w:r w:rsidRPr="00646288">
              <w:rPr>
                <w:rFonts w:ascii="Arial" w:hAnsi="Arial" w:cs="Arial"/>
                <w:sz w:val="16"/>
                <w:szCs w:val="16"/>
                <w:lang w:val="fr-CH"/>
              </w:rPr>
              <w:t>)</w:t>
            </w:r>
          </w:p>
          <w:p w:rsidR="00980578" w:rsidRPr="005420DF" w:rsidRDefault="00980578" w:rsidP="005420DF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120"/>
              <w:ind w:left="266" w:hanging="266"/>
              <w:contextualSpacing w:val="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646288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Pr="005420DF">
              <w:rPr>
                <w:rFonts w:ascii="Arial" w:hAnsi="Arial" w:cs="Arial"/>
                <w:sz w:val="16"/>
                <w:szCs w:val="16"/>
                <w:lang w:val="fr-CH"/>
              </w:rPr>
              <w:t>…………………………………………………………..………………………</w:t>
            </w:r>
            <w:r w:rsidR="00B92397">
              <w:rPr>
                <w:rFonts w:ascii="Arial" w:hAnsi="Arial" w:cs="Arial"/>
                <w:sz w:val="16"/>
                <w:szCs w:val="16"/>
                <w:lang w:val="fr-CH"/>
              </w:rPr>
              <w:t>……………………………………………………………………</w:t>
            </w:r>
            <w:r w:rsidRPr="005420DF">
              <w:rPr>
                <w:rFonts w:ascii="Arial" w:hAnsi="Arial" w:cs="Arial"/>
                <w:sz w:val="16"/>
                <w:szCs w:val="16"/>
                <w:lang w:val="fr-CH"/>
              </w:rPr>
              <w:t>....</w:t>
            </w:r>
          </w:p>
          <w:p w:rsidR="00AC0486" w:rsidRPr="00CE348E" w:rsidRDefault="00980578" w:rsidP="00CE348E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E348E">
              <w:rPr>
                <w:rFonts w:ascii="Arial" w:hAnsi="Arial" w:cs="Arial"/>
                <w:sz w:val="16"/>
                <w:szCs w:val="16"/>
                <w:lang w:val="fr-CH"/>
              </w:rPr>
              <w:t>Précisions (p. ex. « apprend pour la première année le français langue seconde ») :</w:t>
            </w:r>
            <w:r w:rsidR="00AC0486" w:rsidRPr="00CE348E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AC0486" w:rsidRPr="00CE348E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…………………………………………</w:t>
            </w:r>
            <w:proofErr w:type="gramStart"/>
            <w:r w:rsidR="00AC0486" w:rsidRPr="00CE348E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…</w:t>
            </w:r>
            <w:r w:rsidR="002463F2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….</w:t>
            </w:r>
            <w:proofErr w:type="gramEnd"/>
            <w:r w:rsidR="002463F2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.</w:t>
            </w:r>
            <w:r w:rsidR="00AC0486" w:rsidRPr="00CE348E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………</w:t>
            </w:r>
            <w:r w:rsidR="00AC0486" w:rsidRPr="00CE348E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</w:p>
          <w:p w:rsidR="00980578" w:rsidRPr="00AC0486" w:rsidRDefault="00980578" w:rsidP="00AC0486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120"/>
              <w:ind w:left="266" w:hanging="266"/>
              <w:contextualSpacing w:val="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AC0486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……………………………………………………………….……</w:t>
            </w:r>
            <w:r w:rsidR="00B92397" w:rsidRPr="00AC0486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…………………………………………………………………………………</w:t>
            </w:r>
            <w:r w:rsidRPr="00AC0486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…..</w:t>
            </w:r>
          </w:p>
          <w:p w:rsidR="00980578" w:rsidRPr="005420DF" w:rsidRDefault="00980578" w:rsidP="005420DF">
            <w:pPr>
              <w:tabs>
                <w:tab w:val="left" w:pos="326"/>
                <w:tab w:val="left" w:leader="dot" w:pos="8710"/>
              </w:tabs>
              <w:autoSpaceDE w:val="0"/>
              <w:autoSpaceDN w:val="0"/>
              <w:adjustRightInd w:val="0"/>
              <w:ind w:left="266" w:hanging="266"/>
              <w:rPr>
                <w:rFonts w:ascii="Arial" w:hAnsi="Arial" w:cs="Arial"/>
                <w:color w:val="000000"/>
                <w:sz w:val="16"/>
                <w:lang w:val="fr-CH"/>
              </w:rPr>
            </w:pPr>
            <w:r w:rsidRPr="005420DF">
              <w:rPr>
                <w:rFonts w:ascii="Arial" w:hAnsi="Arial" w:cs="Arial"/>
                <w:color w:val="000000"/>
                <w:sz w:val="16"/>
                <w:lang w:val="fr-CH"/>
              </w:rPr>
              <w:tab/>
              <w:t>………………………………………………………………………………………………………………………………………………….……</w:t>
            </w:r>
          </w:p>
        </w:tc>
      </w:tr>
    </w:tbl>
    <w:p w:rsidR="00980578" w:rsidRPr="00660635" w:rsidRDefault="00980578" w:rsidP="00980578">
      <w:pPr>
        <w:rPr>
          <w:rFonts w:ascii="Arial" w:hAnsi="Arial" w:cs="Arial"/>
          <w:sz w:val="18"/>
          <w:szCs w:val="18"/>
          <w:lang w:val="fr-FR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980578" w:rsidRPr="00CE348E" w:rsidTr="005420DF">
        <w:trPr>
          <w:trHeight w:val="34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80578" w:rsidRPr="00660635" w:rsidRDefault="00980578" w:rsidP="005420DF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8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.  Demande ou accord 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des parents ou 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du représentant ou de la représentante légale</w:t>
            </w:r>
          </w:p>
        </w:tc>
      </w:tr>
      <w:tr w:rsidR="00980578" w:rsidRPr="00CE348E" w:rsidTr="005420DF">
        <w:trPr>
          <w:cantSplit/>
          <w:trHeight w:hRule="exact" w:val="964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78" w:rsidRPr="00660635" w:rsidRDefault="00980578" w:rsidP="005420DF">
            <w:pPr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Le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s parents (ou le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représentant ou la représentante légale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)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demande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nt 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la dérogation aux dispositions relatives aux conditions d’évaluation susmentionnée et la mise en œuvre 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de mesures de </w:t>
            </w:r>
            <w:r w:rsidR="001B0373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compensation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ou y consentent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. </w:t>
            </w:r>
          </w:p>
          <w:p w:rsidR="00980578" w:rsidRPr="00660635" w:rsidRDefault="00980578" w:rsidP="005420D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  <w:p w:rsidR="00980578" w:rsidRPr="00660635" w:rsidRDefault="00980578" w:rsidP="005420D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Date …………………………  Signature 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 xml:space="preserve">des parents ou 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du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/de la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 représentant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-e légal-e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…………………….……</w:t>
            </w:r>
            <w:r w:rsidR="00AC0486">
              <w:rPr>
                <w:rFonts w:ascii="Arial" w:hAnsi="Arial" w:cs="Arial"/>
                <w:color w:val="000000"/>
                <w:sz w:val="16"/>
                <w:lang w:val="fr-FR"/>
              </w:rPr>
              <w:t>……..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</w:t>
            </w:r>
          </w:p>
        </w:tc>
      </w:tr>
    </w:tbl>
    <w:p w:rsidR="00980578" w:rsidRPr="00660635" w:rsidRDefault="00980578" w:rsidP="00980578">
      <w:pPr>
        <w:rPr>
          <w:rFonts w:ascii="Arial" w:hAnsi="Arial" w:cs="Arial"/>
          <w:sz w:val="18"/>
          <w:szCs w:val="18"/>
          <w:lang w:val="fr-FR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7"/>
        <w:gridCol w:w="7513"/>
      </w:tblGrid>
      <w:tr w:rsidR="00980578" w:rsidRPr="00CE348E" w:rsidTr="005420DF">
        <w:trPr>
          <w:cantSplit/>
          <w:trHeight w:hRule="exact" w:val="376"/>
        </w:trPr>
        <w:tc>
          <w:tcPr>
            <w:tcW w:w="96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80578" w:rsidRPr="00660635" w:rsidRDefault="00980578" w:rsidP="005420DF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9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.  Décision de la direction d’école</w:t>
            </w:r>
            <w:r w:rsidRPr="00660635">
              <w:rPr>
                <w:rFonts w:ascii="Arial" w:hAnsi="Arial" w:cs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</w:tr>
      <w:tr w:rsidR="00980578" w:rsidRPr="00CE348E" w:rsidTr="005420DF">
        <w:trPr>
          <w:cantSplit/>
          <w:trHeight w:hRule="exact" w:val="496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0578" w:rsidRPr="00660635" w:rsidRDefault="00980578" w:rsidP="005420D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La demande de dérogation aux 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prescriptions de l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’évaluation est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               </w:t>
            </w:r>
            <w:r w:rsidRPr="00660635">
              <w:rPr>
                <w:rFonts w:ascii="Arial" w:hAnsi="Arial" w:cs="Arial"/>
                <w:color w:val="000000"/>
                <w:sz w:val="28"/>
                <w:szCs w:val="28"/>
                <w:lang w:val="fr-FR"/>
              </w:rPr>
              <w:sym w:font="Wingdings" w:char="F0A8"/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acceptée           </w:t>
            </w:r>
            <w:r w:rsidRPr="00660635">
              <w:rPr>
                <w:rFonts w:ascii="Arial" w:hAnsi="Arial" w:cs="Arial"/>
                <w:color w:val="000000"/>
                <w:sz w:val="28"/>
                <w:szCs w:val="28"/>
                <w:lang w:val="fr-FR"/>
              </w:rPr>
              <w:sym w:font="Wingdings" w:char="F0A8"/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rejetée</w:t>
            </w:r>
          </w:p>
        </w:tc>
      </w:tr>
      <w:tr w:rsidR="00980578" w:rsidRPr="00660635" w:rsidTr="005420DF">
        <w:trPr>
          <w:cantSplit/>
          <w:trHeight w:hRule="exact" w:val="447"/>
        </w:trPr>
        <w:tc>
          <w:tcPr>
            <w:tcW w:w="20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80578" w:rsidRPr="00660635" w:rsidRDefault="00980578" w:rsidP="005420D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En cas d’accord, 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 xml:space="preserve">durée de 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validité de la décision 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0578" w:rsidRPr="00660635" w:rsidRDefault="00980578" w:rsidP="005420D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  <w:p w:rsidR="00980578" w:rsidRPr="00660635" w:rsidRDefault="00980578" w:rsidP="005420D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  <w:proofErr w:type="gramStart"/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du</w:t>
            </w:r>
            <w:proofErr w:type="gramEnd"/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 ……………………………………..……   au ………..…………………………………</w:t>
            </w:r>
          </w:p>
        </w:tc>
      </w:tr>
      <w:tr w:rsidR="00980578" w:rsidRPr="00660635" w:rsidTr="005420DF">
        <w:trPr>
          <w:cantSplit/>
          <w:trHeight w:hRule="exact" w:val="1765"/>
        </w:trPr>
        <w:tc>
          <w:tcPr>
            <w:tcW w:w="20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80578" w:rsidRPr="00660635" w:rsidRDefault="00980578" w:rsidP="005420D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En cas de rejet, justification 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0578" w:rsidRPr="00660635" w:rsidRDefault="00980578" w:rsidP="005420D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  <w:p w:rsidR="00980578" w:rsidRPr="00660635" w:rsidRDefault="00980578" w:rsidP="005420DF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80578" w:rsidRPr="00660635" w:rsidRDefault="00980578" w:rsidP="005420DF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  <w:p w:rsidR="00980578" w:rsidRPr="00660635" w:rsidRDefault="00980578" w:rsidP="005420DF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  <w:p w:rsidR="00980578" w:rsidRPr="00660635" w:rsidRDefault="00980578" w:rsidP="005420D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</w:tc>
      </w:tr>
      <w:tr w:rsidR="00980578" w:rsidRPr="00660635" w:rsidTr="005420DF">
        <w:trPr>
          <w:cantSplit/>
          <w:trHeight w:hRule="exact" w:val="809"/>
        </w:trPr>
        <w:tc>
          <w:tcPr>
            <w:tcW w:w="20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80578" w:rsidRPr="00660635" w:rsidRDefault="00980578" w:rsidP="005420D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Vérification de la nécessité des mesures </w:t>
            </w:r>
          </w:p>
          <w:p w:rsidR="00980578" w:rsidRPr="00660635" w:rsidRDefault="00980578" w:rsidP="005420DF">
            <w:pP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>(en cas de décision valable plus d’un an)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left" w:leader="dot" w:pos="8710"/>
              </w:tabs>
              <w:spacing w:before="60"/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  <w:p w:rsidR="00980578" w:rsidRPr="00660635" w:rsidRDefault="00980578" w:rsidP="005420D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Date de la première vérification : ……………………</w:t>
            </w:r>
            <w:proofErr w:type="gramStart"/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…….</w:t>
            </w:r>
            <w:proofErr w:type="gramEnd"/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…………………………………………..…………</w:t>
            </w:r>
          </w:p>
          <w:p w:rsidR="00980578" w:rsidRPr="00660635" w:rsidRDefault="00980578" w:rsidP="005420D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  <w:p w:rsidR="00980578" w:rsidRPr="00660635" w:rsidRDefault="00980578" w:rsidP="005420D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Périodicité de la vérification : ………………………………………</w:t>
            </w:r>
            <w:proofErr w:type="gramStart"/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…….</w:t>
            </w:r>
            <w:proofErr w:type="gramEnd"/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………………………………………..</w:t>
            </w:r>
          </w:p>
          <w:p w:rsidR="00980578" w:rsidRPr="00660635" w:rsidRDefault="00980578" w:rsidP="005420D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</w:tr>
      <w:tr w:rsidR="00980578" w:rsidRPr="00660635" w:rsidTr="005420DF">
        <w:trPr>
          <w:cantSplit/>
          <w:trHeight w:hRule="exact" w:val="509"/>
        </w:trPr>
        <w:tc>
          <w:tcPr>
            <w:tcW w:w="20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80578" w:rsidRPr="00660635" w:rsidRDefault="00980578" w:rsidP="005420D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Signature de la direction d’école compétente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Date ……………………………  Signature  …………………………………………….……………………..</w:t>
            </w:r>
          </w:p>
        </w:tc>
      </w:tr>
    </w:tbl>
    <w:p w:rsidR="00980578" w:rsidRPr="00660635" w:rsidRDefault="00980578" w:rsidP="00980578">
      <w:pPr>
        <w:rPr>
          <w:rFonts w:ascii="Arial" w:hAnsi="Arial" w:cs="Arial"/>
          <w:sz w:val="22"/>
          <w:szCs w:val="22"/>
          <w:lang w:val="fr-FR"/>
        </w:rPr>
      </w:pPr>
    </w:p>
    <w:p w:rsidR="00980578" w:rsidRPr="00660635" w:rsidRDefault="00980578" w:rsidP="00980578">
      <w:pPr>
        <w:rPr>
          <w:rFonts w:ascii="Arial" w:hAnsi="Arial" w:cs="Arial"/>
          <w:i/>
          <w:sz w:val="18"/>
          <w:szCs w:val="18"/>
          <w:lang w:val="fr-FR"/>
        </w:rPr>
      </w:pPr>
      <w:r w:rsidRPr="00660635">
        <w:rPr>
          <w:rFonts w:ascii="Arial" w:hAnsi="Arial" w:cs="Arial"/>
          <w:i/>
          <w:sz w:val="18"/>
          <w:szCs w:val="18"/>
          <w:lang w:val="fr-FR"/>
        </w:rPr>
        <w:t xml:space="preserve">Le formulaire de demande doit être imprimé et rempli recto-verso. </w:t>
      </w:r>
    </w:p>
    <w:p w:rsidR="003A27A1" w:rsidRPr="00980578" w:rsidRDefault="00980578" w:rsidP="00980578">
      <w:pPr>
        <w:spacing w:before="120"/>
        <w:rPr>
          <w:rFonts w:ascii="Arial" w:hAnsi="Arial" w:cs="Arial"/>
          <w:color w:val="808080"/>
          <w:sz w:val="16"/>
          <w:szCs w:val="16"/>
          <w:lang w:val="fr-CH"/>
        </w:rPr>
      </w:pPr>
      <w:r w:rsidRPr="00660635">
        <w:rPr>
          <w:rFonts w:ascii="Arial" w:hAnsi="Arial" w:cs="Arial"/>
          <w:i/>
          <w:sz w:val="18"/>
          <w:szCs w:val="18"/>
          <w:lang w:val="fr-FR"/>
        </w:rPr>
        <w:t xml:space="preserve">L’original est conservé </w:t>
      </w:r>
      <w:r w:rsidRPr="00524B71">
        <w:rPr>
          <w:rFonts w:ascii="Arial" w:hAnsi="Arial" w:cs="Arial"/>
          <w:i/>
          <w:sz w:val="18"/>
          <w:szCs w:val="18"/>
          <w:lang w:val="fr-FR"/>
        </w:rPr>
        <w:t>par les parents ou le</w:t>
      </w:r>
      <w:r w:rsidRPr="00660635">
        <w:rPr>
          <w:rFonts w:ascii="Arial" w:hAnsi="Arial" w:cs="Arial"/>
          <w:i/>
          <w:sz w:val="18"/>
          <w:szCs w:val="18"/>
          <w:lang w:val="fr-FR"/>
        </w:rPr>
        <w:t xml:space="preserve"> représentant ou la représentante légale, une copie est transmise au maître ou à la maîtresse de classe. </w:t>
      </w:r>
      <w:r w:rsidR="00B673A9" w:rsidRPr="00980578">
        <w:rPr>
          <w:rFonts w:ascii="Arial" w:hAnsi="Arial" w:cs="Arial"/>
          <w:color w:val="808080"/>
          <w:sz w:val="16"/>
          <w:szCs w:val="16"/>
          <w:lang w:val="fr-CH"/>
        </w:rPr>
        <w:t xml:space="preserve">           </w:t>
      </w:r>
    </w:p>
    <w:p w:rsidR="00AC0486" w:rsidRDefault="003A27A1" w:rsidP="0031535E">
      <w:pPr>
        <w:spacing w:before="120"/>
        <w:ind w:left="7201" w:firstLine="720"/>
        <w:rPr>
          <w:rFonts w:ascii="Arial" w:hAnsi="Arial" w:cs="Arial"/>
          <w:color w:val="808080"/>
          <w:sz w:val="16"/>
          <w:szCs w:val="16"/>
          <w:lang w:val="fr-CH"/>
        </w:rPr>
      </w:pPr>
      <w:r w:rsidRPr="00980578">
        <w:rPr>
          <w:rFonts w:ascii="Arial" w:hAnsi="Arial" w:cs="Arial"/>
          <w:color w:val="808080"/>
          <w:sz w:val="16"/>
          <w:szCs w:val="16"/>
          <w:lang w:val="fr-CH"/>
        </w:rPr>
        <w:t xml:space="preserve">        </w:t>
      </w:r>
    </w:p>
    <w:p w:rsidR="00BC1048" w:rsidRPr="0031535E" w:rsidRDefault="003A27A1" w:rsidP="0031535E">
      <w:pPr>
        <w:spacing w:before="120"/>
        <w:ind w:left="7201" w:firstLine="720"/>
        <w:rPr>
          <w:rFonts w:ascii="Arial" w:hAnsi="Arial" w:cs="Arial"/>
          <w:color w:val="808080"/>
          <w:sz w:val="16"/>
          <w:szCs w:val="16"/>
          <w:lang w:val="de-CH"/>
        </w:rPr>
      </w:pPr>
      <w:r w:rsidRPr="00980578">
        <w:rPr>
          <w:rFonts w:ascii="Arial" w:hAnsi="Arial" w:cs="Arial"/>
          <w:color w:val="808080"/>
          <w:sz w:val="16"/>
          <w:szCs w:val="16"/>
          <w:lang w:val="fr-CH"/>
        </w:rPr>
        <w:t xml:space="preserve"> </w:t>
      </w:r>
      <w:r w:rsidR="00B673A9">
        <w:rPr>
          <w:rFonts w:ascii="Arial" w:hAnsi="Arial" w:cs="Arial"/>
          <w:color w:val="808080"/>
          <w:sz w:val="16"/>
          <w:szCs w:val="16"/>
          <w:lang w:val="de-CH"/>
        </w:rPr>
        <w:t xml:space="preserve">DM </w:t>
      </w:r>
      <w:r w:rsidR="00213375">
        <w:rPr>
          <w:rFonts w:ascii="Arial" w:hAnsi="Arial" w:cs="Arial"/>
          <w:color w:val="808080"/>
          <w:sz w:val="16"/>
          <w:szCs w:val="16"/>
          <w:lang w:val="de-CH"/>
        </w:rPr>
        <w:t>839805</w:t>
      </w:r>
      <w:r w:rsidR="00B673A9">
        <w:rPr>
          <w:rFonts w:ascii="Arial" w:hAnsi="Arial" w:cs="Arial"/>
          <w:color w:val="808080"/>
          <w:sz w:val="16"/>
          <w:szCs w:val="16"/>
          <w:lang w:val="de-CH"/>
        </w:rPr>
        <w:t>-v</w:t>
      </w:r>
      <w:r w:rsidR="00213375">
        <w:rPr>
          <w:rFonts w:ascii="Arial" w:hAnsi="Arial" w:cs="Arial"/>
          <w:color w:val="808080"/>
          <w:sz w:val="16"/>
          <w:szCs w:val="16"/>
          <w:lang w:val="de-CH"/>
        </w:rPr>
        <w:t>1</w:t>
      </w:r>
      <w:r w:rsidR="00980578">
        <w:rPr>
          <w:rFonts w:ascii="Arial" w:hAnsi="Arial" w:cs="Arial"/>
          <w:color w:val="808080"/>
          <w:sz w:val="16"/>
          <w:szCs w:val="16"/>
          <w:lang w:val="de-CH"/>
        </w:rPr>
        <w:t>A</w:t>
      </w:r>
    </w:p>
    <w:sectPr w:rsidR="00BC1048" w:rsidRPr="0031535E" w:rsidSect="00980578">
      <w:headerReference w:type="first" r:id="rId9"/>
      <w:pgSz w:w="11907" w:h="16840" w:code="9"/>
      <w:pgMar w:top="-284" w:right="1134" w:bottom="426" w:left="1276" w:header="720" w:footer="116" w:gutter="0"/>
      <w:paperSrc w:first="257" w:other="25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4DC" w:rsidRDefault="005D44DC" w:rsidP="005C0253">
      <w:r>
        <w:separator/>
      </w:r>
    </w:p>
  </w:endnote>
  <w:endnote w:type="continuationSeparator" w:id="0">
    <w:p w:rsidR="005D44DC" w:rsidRDefault="005D44DC" w:rsidP="005C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4DC" w:rsidRDefault="005D44DC" w:rsidP="005C0253">
      <w:r>
        <w:separator/>
      </w:r>
    </w:p>
  </w:footnote>
  <w:footnote w:type="continuationSeparator" w:id="0">
    <w:p w:rsidR="005D44DC" w:rsidRDefault="005D44DC" w:rsidP="005C0253">
      <w:r>
        <w:continuationSeparator/>
      </w:r>
    </w:p>
  </w:footnote>
  <w:footnote w:id="1">
    <w:p w:rsidR="00980578" w:rsidRPr="00450818" w:rsidRDefault="00980578" w:rsidP="00980578">
      <w:pPr>
        <w:pStyle w:val="Funotentext"/>
        <w:rPr>
          <w:rFonts w:ascii="Arial" w:hAnsi="Arial" w:cs="Arial"/>
          <w:sz w:val="16"/>
          <w:szCs w:val="16"/>
          <w:lang w:val="fr-CH"/>
        </w:rPr>
      </w:pPr>
      <w:r w:rsidRPr="005C0253">
        <w:rPr>
          <w:rStyle w:val="Funotenzeichen"/>
          <w:rFonts w:ascii="Arial" w:hAnsi="Arial" w:cs="Arial"/>
          <w:sz w:val="16"/>
          <w:szCs w:val="16"/>
        </w:rPr>
        <w:footnoteRef/>
      </w:r>
      <w:r w:rsidRPr="00450818">
        <w:rPr>
          <w:rFonts w:ascii="Arial" w:hAnsi="Arial" w:cs="Arial"/>
          <w:sz w:val="16"/>
          <w:szCs w:val="16"/>
          <w:lang w:val="fr-CH"/>
        </w:rPr>
        <w:t xml:space="preserve"> SPE, SPP, médecin, hôp</w:t>
      </w:r>
      <w:r>
        <w:rPr>
          <w:rFonts w:ascii="Arial" w:hAnsi="Arial" w:cs="Arial"/>
          <w:sz w:val="16"/>
          <w:szCs w:val="16"/>
          <w:lang w:val="fr-CH"/>
        </w:rPr>
        <w:t>ital (pour enfants), enseignant ou enseignante</w:t>
      </w:r>
      <w:r w:rsidRPr="00450818">
        <w:rPr>
          <w:rFonts w:ascii="Arial" w:hAnsi="Arial" w:cs="Arial"/>
          <w:sz w:val="16"/>
          <w:szCs w:val="16"/>
          <w:lang w:val="fr-CH"/>
        </w:rPr>
        <w:t xml:space="preserve"> de FLS (si la langue maternelle de l’élève diffè</w:t>
      </w:r>
      <w:r>
        <w:rPr>
          <w:rFonts w:ascii="Arial" w:hAnsi="Arial" w:cs="Arial"/>
          <w:sz w:val="16"/>
          <w:szCs w:val="16"/>
          <w:lang w:val="fr-CH"/>
        </w:rPr>
        <w:t>re de la langue d’enseignement)</w:t>
      </w:r>
    </w:p>
  </w:footnote>
  <w:footnote w:id="2">
    <w:p w:rsidR="00980578" w:rsidRPr="0024450D" w:rsidRDefault="00980578" w:rsidP="00980578">
      <w:pPr>
        <w:pStyle w:val="Funotentext"/>
        <w:rPr>
          <w:lang w:val="fr-CH"/>
        </w:rPr>
      </w:pPr>
      <w:r w:rsidRPr="006C30A1">
        <w:rPr>
          <w:rStyle w:val="Funotenzeichen"/>
          <w:rFonts w:ascii="Arial" w:hAnsi="Arial" w:cs="Arial"/>
          <w:sz w:val="16"/>
          <w:szCs w:val="16"/>
        </w:rPr>
        <w:footnoteRef/>
      </w:r>
      <w:r w:rsidRPr="0024450D">
        <w:rPr>
          <w:rStyle w:val="Funotenzeichen"/>
          <w:rFonts w:ascii="Arial" w:hAnsi="Arial" w:cs="Arial"/>
          <w:sz w:val="16"/>
          <w:szCs w:val="16"/>
          <w:lang w:val="fr-CH"/>
        </w:rPr>
        <w:t xml:space="preserve"> </w:t>
      </w:r>
      <w:r w:rsidRPr="0024450D">
        <w:rPr>
          <w:rFonts w:ascii="Arial" w:hAnsi="Arial" w:cs="Arial"/>
          <w:sz w:val="16"/>
          <w:szCs w:val="16"/>
          <w:lang w:val="fr-CH"/>
        </w:rPr>
        <w:t xml:space="preserve">Joindre l’attestation la plus récente (certificat médical, rapport, </w:t>
      </w:r>
      <w:r>
        <w:rPr>
          <w:rFonts w:ascii="Arial" w:hAnsi="Arial" w:cs="Arial"/>
          <w:sz w:val="16"/>
          <w:szCs w:val="16"/>
          <w:lang w:val="fr-CH"/>
        </w:rPr>
        <w:t>résultats de l’évaluation du niveau de connaissances de l’élève)</w:t>
      </w:r>
    </w:p>
  </w:footnote>
  <w:footnote w:id="3">
    <w:p w:rsidR="00980578" w:rsidRPr="005D757A" w:rsidRDefault="00980578" w:rsidP="00F27B9D">
      <w:pPr>
        <w:pStyle w:val="Funotentext"/>
        <w:ind w:left="112" w:hanging="112"/>
        <w:rPr>
          <w:rFonts w:ascii="Arial" w:hAnsi="Arial" w:cs="Arial"/>
          <w:sz w:val="16"/>
          <w:szCs w:val="16"/>
          <w:lang w:val="de-CH"/>
        </w:rPr>
      </w:pPr>
      <w:r w:rsidRPr="005D757A">
        <w:rPr>
          <w:rStyle w:val="Funotenzeichen"/>
          <w:rFonts w:ascii="Arial" w:hAnsi="Arial" w:cs="Arial"/>
          <w:sz w:val="16"/>
          <w:szCs w:val="16"/>
        </w:rPr>
        <w:footnoteRef/>
      </w:r>
      <w:r w:rsidRPr="005420DF">
        <w:rPr>
          <w:rFonts w:ascii="Arial" w:hAnsi="Arial" w:cs="Arial"/>
          <w:sz w:val="16"/>
          <w:szCs w:val="16"/>
          <w:lang w:val="fr-CH"/>
        </w:rPr>
        <w:t xml:space="preserve"> Cette information doit être mentionnée dans le rapport d’évaluation. </w:t>
      </w:r>
      <w:r w:rsidRPr="00646288">
        <w:rPr>
          <w:rFonts w:ascii="Arial" w:hAnsi="Arial" w:cs="Arial"/>
          <w:sz w:val="16"/>
          <w:szCs w:val="16"/>
          <w:lang w:val="fr-CH"/>
        </w:rPr>
        <w:t>Si un domaine est évalué sans note, les objectifs d’a</w:t>
      </w:r>
      <w:r w:rsidRPr="005420DF">
        <w:rPr>
          <w:rFonts w:ascii="Arial" w:hAnsi="Arial" w:cs="Arial"/>
          <w:sz w:val="16"/>
          <w:szCs w:val="16"/>
          <w:lang w:val="fr-CH"/>
        </w:rPr>
        <w:t>p</w:t>
      </w:r>
      <w:r w:rsidRPr="00646288">
        <w:rPr>
          <w:rFonts w:ascii="Arial" w:hAnsi="Arial" w:cs="Arial"/>
          <w:sz w:val="16"/>
          <w:szCs w:val="16"/>
          <w:lang w:val="fr-CH"/>
        </w:rPr>
        <w:t>prentissage sont</w:t>
      </w:r>
      <w:r>
        <w:rPr>
          <w:rFonts w:ascii="Arial" w:hAnsi="Arial" w:cs="Arial"/>
          <w:sz w:val="16"/>
          <w:szCs w:val="16"/>
          <w:lang w:val="fr-CH"/>
        </w:rPr>
        <w:t xml:space="preserve"> considérés comme </w:t>
      </w:r>
      <w:r>
        <w:rPr>
          <w:rFonts w:ascii="Arial" w:hAnsi="Arial" w:cs="Arial"/>
          <w:b/>
          <w:sz w:val="16"/>
          <w:szCs w:val="16"/>
          <w:lang w:val="fr-CH"/>
        </w:rPr>
        <w:t xml:space="preserve">non </w:t>
      </w:r>
      <w:r w:rsidRPr="00392E01">
        <w:rPr>
          <w:rFonts w:ascii="Arial" w:hAnsi="Arial" w:cs="Arial"/>
          <w:b/>
          <w:sz w:val="16"/>
          <w:szCs w:val="16"/>
          <w:lang w:val="fr-CH"/>
        </w:rPr>
        <w:t>atteints</w:t>
      </w:r>
      <w:r>
        <w:rPr>
          <w:rFonts w:ascii="Arial" w:hAnsi="Arial" w:cs="Arial"/>
          <w:sz w:val="16"/>
          <w:szCs w:val="16"/>
          <w:lang w:val="fr-CH"/>
        </w:rPr>
        <w:t xml:space="preserve">. </w:t>
      </w:r>
      <w:r w:rsidRPr="005420DF">
        <w:rPr>
          <w:rFonts w:ascii="Arial" w:hAnsi="Arial" w:cs="Arial"/>
          <w:sz w:val="16"/>
          <w:szCs w:val="16"/>
          <w:lang w:val="de-CH"/>
        </w:rPr>
        <w:t>Un rapport supplémentaire doit être joint au rapport d’évaluation</w:t>
      </w:r>
      <w:r>
        <w:rPr>
          <w:rFonts w:ascii="Arial" w:hAnsi="Arial" w:cs="Arial"/>
          <w:sz w:val="16"/>
          <w:szCs w:val="16"/>
          <w:lang w:val="de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BEB" w:rsidRPr="00BE7CBE" w:rsidRDefault="00D55BEB" w:rsidP="00885168">
    <w:pPr>
      <w:pStyle w:val="Kopfzeile"/>
      <w:rPr>
        <w:lang w:val="fr-FR"/>
      </w:rPr>
    </w:pPr>
  </w:p>
  <w:p w:rsidR="00D55BEB" w:rsidRPr="00BB77B9" w:rsidRDefault="00D55BEB">
    <w:pPr>
      <w:pStyle w:val="Kopfzeile"/>
      <w:rPr>
        <w:lang w:val="fr-FR"/>
      </w:rPr>
    </w:pPr>
  </w:p>
  <w:p w:rsidR="00D55BEB" w:rsidRDefault="00D55BE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HROO7FhqD9PU8hRs9BPzxN9oyjkKRCsYi+x+qNUdCfabS2YuHIGdF6VH3oQD7t01kI4lclhrt+74+fs8NqJXg==" w:salt="WrkohAO8nqfhgn4bbH/HXw=="/>
  <w:defaultTabStop w:val="720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F9"/>
    <w:rsid w:val="00033232"/>
    <w:rsid w:val="0003423F"/>
    <w:rsid w:val="00041EE2"/>
    <w:rsid w:val="00055230"/>
    <w:rsid w:val="000613A9"/>
    <w:rsid w:val="000909B8"/>
    <w:rsid w:val="000D6C04"/>
    <w:rsid w:val="000D756F"/>
    <w:rsid w:val="000E3C77"/>
    <w:rsid w:val="000F3C78"/>
    <w:rsid w:val="001009DF"/>
    <w:rsid w:val="0010746D"/>
    <w:rsid w:val="00111D84"/>
    <w:rsid w:val="00112965"/>
    <w:rsid w:val="0012635A"/>
    <w:rsid w:val="00133332"/>
    <w:rsid w:val="00136320"/>
    <w:rsid w:val="001535AE"/>
    <w:rsid w:val="0015388B"/>
    <w:rsid w:val="00160821"/>
    <w:rsid w:val="00165E03"/>
    <w:rsid w:val="00184107"/>
    <w:rsid w:val="00192609"/>
    <w:rsid w:val="001B0373"/>
    <w:rsid w:val="001B05B6"/>
    <w:rsid w:val="001B1960"/>
    <w:rsid w:val="001E1249"/>
    <w:rsid w:val="001F7FBD"/>
    <w:rsid w:val="00213375"/>
    <w:rsid w:val="00217C58"/>
    <w:rsid w:val="0022340C"/>
    <w:rsid w:val="00223BEC"/>
    <w:rsid w:val="002320A9"/>
    <w:rsid w:val="002463F2"/>
    <w:rsid w:val="002505BB"/>
    <w:rsid w:val="00261BDB"/>
    <w:rsid w:val="002658C0"/>
    <w:rsid w:val="002715D2"/>
    <w:rsid w:val="00275A76"/>
    <w:rsid w:val="002834A2"/>
    <w:rsid w:val="00292F0F"/>
    <w:rsid w:val="0029573A"/>
    <w:rsid w:val="002D7EBC"/>
    <w:rsid w:val="002E21C2"/>
    <w:rsid w:val="002E2833"/>
    <w:rsid w:val="002E43B6"/>
    <w:rsid w:val="0031473A"/>
    <w:rsid w:val="0031535E"/>
    <w:rsid w:val="00324E85"/>
    <w:rsid w:val="00325D9C"/>
    <w:rsid w:val="0033269E"/>
    <w:rsid w:val="00366E9C"/>
    <w:rsid w:val="00393D90"/>
    <w:rsid w:val="003A27A1"/>
    <w:rsid w:val="003B4A49"/>
    <w:rsid w:val="003E2811"/>
    <w:rsid w:val="004013DE"/>
    <w:rsid w:val="004342B5"/>
    <w:rsid w:val="004369F1"/>
    <w:rsid w:val="00437F72"/>
    <w:rsid w:val="004624D4"/>
    <w:rsid w:val="004818A3"/>
    <w:rsid w:val="00484C9F"/>
    <w:rsid w:val="004871BA"/>
    <w:rsid w:val="004B066E"/>
    <w:rsid w:val="004C0745"/>
    <w:rsid w:val="004C0D7C"/>
    <w:rsid w:val="004C72C6"/>
    <w:rsid w:val="004F6139"/>
    <w:rsid w:val="005038C0"/>
    <w:rsid w:val="00504FF4"/>
    <w:rsid w:val="005126AF"/>
    <w:rsid w:val="0051609D"/>
    <w:rsid w:val="00530798"/>
    <w:rsid w:val="005375DD"/>
    <w:rsid w:val="00562498"/>
    <w:rsid w:val="005638D5"/>
    <w:rsid w:val="00593856"/>
    <w:rsid w:val="005A1173"/>
    <w:rsid w:val="005A3968"/>
    <w:rsid w:val="005C0253"/>
    <w:rsid w:val="005D44DC"/>
    <w:rsid w:val="005E7133"/>
    <w:rsid w:val="005F04CD"/>
    <w:rsid w:val="005F4013"/>
    <w:rsid w:val="006119F0"/>
    <w:rsid w:val="006167D2"/>
    <w:rsid w:val="006614D3"/>
    <w:rsid w:val="006649D8"/>
    <w:rsid w:val="00670E64"/>
    <w:rsid w:val="00677187"/>
    <w:rsid w:val="006A140E"/>
    <w:rsid w:val="006A6A19"/>
    <w:rsid w:val="006C30A1"/>
    <w:rsid w:val="006C555C"/>
    <w:rsid w:val="006D2548"/>
    <w:rsid w:val="006E6B0C"/>
    <w:rsid w:val="0071310E"/>
    <w:rsid w:val="007335B9"/>
    <w:rsid w:val="00735321"/>
    <w:rsid w:val="00750ED3"/>
    <w:rsid w:val="007514D9"/>
    <w:rsid w:val="0075181D"/>
    <w:rsid w:val="00753C7C"/>
    <w:rsid w:val="0077431E"/>
    <w:rsid w:val="00776370"/>
    <w:rsid w:val="0078526D"/>
    <w:rsid w:val="00792662"/>
    <w:rsid w:val="00795705"/>
    <w:rsid w:val="007E0F56"/>
    <w:rsid w:val="007E6158"/>
    <w:rsid w:val="00801DE7"/>
    <w:rsid w:val="00814AFB"/>
    <w:rsid w:val="00843CCD"/>
    <w:rsid w:val="008646C3"/>
    <w:rsid w:val="00866F82"/>
    <w:rsid w:val="00881E4E"/>
    <w:rsid w:val="00885168"/>
    <w:rsid w:val="008937D6"/>
    <w:rsid w:val="008A3CE2"/>
    <w:rsid w:val="008A7CF0"/>
    <w:rsid w:val="008B0372"/>
    <w:rsid w:val="008D2EF9"/>
    <w:rsid w:val="008D6B9B"/>
    <w:rsid w:val="008F4FF5"/>
    <w:rsid w:val="00912B2B"/>
    <w:rsid w:val="00925D05"/>
    <w:rsid w:val="00930910"/>
    <w:rsid w:val="00941C45"/>
    <w:rsid w:val="00945660"/>
    <w:rsid w:val="0096084C"/>
    <w:rsid w:val="009631CD"/>
    <w:rsid w:val="00980578"/>
    <w:rsid w:val="00986A2F"/>
    <w:rsid w:val="0099147F"/>
    <w:rsid w:val="00A13E7F"/>
    <w:rsid w:val="00A2748E"/>
    <w:rsid w:val="00A52D18"/>
    <w:rsid w:val="00A7209C"/>
    <w:rsid w:val="00A741ED"/>
    <w:rsid w:val="00A86430"/>
    <w:rsid w:val="00AB7326"/>
    <w:rsid w:val="00AC0486"/>
    <w:rsid w:val="00AE1AFA"/>
    <w:rsid w:val="00AF6B53"/>
    <w:rsid w:val="00B023AC"/>
    <w:rsid w:val="00B05E6E"/>
    <w:rsid w:val="00B10624"/>
    <w:rsid w:val="00B10745"/>
    <w:rsid w:val="00B1615B"/>
    <w:rsid w:val="00B473FE"/>
    <w:rsid w:val="00B673A9"/>
    <w:rsid w:val="00B8512D"/>
    <w:rsid w:val="00B92397"/>
    <w:rsid w:val="00BC1048"/>
    <w:rsid w:val="00BE3CA3"/>
    <w:rsid w:val="00BF5D6C"/>
    <w:rsid w:val="00C030E0"/>
    <w:rsid w:val="00C10694"/>
    <w:rsid w:val="00C43BA5"/>
    <w:rsid w:val="00C55162"/>
    <w:rsid w:val="00C77B53"/>
    <w:rsid w:val="00C82263"/>
    <w:rsid w:val="00C84A26"/>
    <w:rsid w:val="00CC2D58"/>
    <w:rsid w:val="00CD19B2"/>
    <w:rsid w:val="00CD6D22"/>
    <w:rsid w:val="00CE0F5D"/>
    <w:rsid w:val="00CE348E"/>
    <w:rsid w:val="00D009BE"/>
    <w:rsid w:val="00D04596"/>
    <w:rsid w:val="00D408E9"/>
    <w:rsid w:val="00D55BEB"/>
    <w:rsid w:val="00D81BB7"/>
    <w:rsid w:val="00D90396"/>
    <w:rsid w:val="00D92973"/>
    <w:rsid w:val="00DB2C4D"/>
    <w:rsid w:val="00DB2EF1"/>
    <w:rsid w:val="00DD11EF"/>
    <w:rsid w:val="00E0571B"/>
    <w:rsid w:val="00E37B9D"/>
    <w:rsid w:val="00E40392"/>
    <w:rsid w:val="00E52EFB"/>
    <w:rsid w:val="00E854BB"/>
    <w:rsid w:val="00E9037A"/>
    <w:rsid w:val="00EB3D26"/>
    <w:rsid w:val="00EC1820"/>
    <w:rsid w:val="00EC230E"/>
    <w:rsid w:val="00ED4F5D"/>
    <w:rsid w:val="00EE7EF2"/>
    <w:rsid w:val="00EF7643"/>
    <w:rsid w:val="00F243B4"/>
    <w:rsid w:val="00F27B9D"/>
    <w:rsid w:val="00F30EA5"/>
    <w:rsid w:val="00F650AE"/>
    <w:rsid w:val="00FC09A0"/>
    <w:rsid w:val="00F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;"/>
  <w15:chartTrackingRefBased/>
  <w15:docId w15:val="{1D37DFE0-B0BC-479B-A498-69320E4E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5168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85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51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8851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885168"/>
    <w:rPr>
      <w:sz w:val="24"/>
      <w:szCs w:val="24"/>
      <w:lang w:val="en-US" w:eastAsia="en-US"/>
    </w:rPr>
  </w:style>
  <w:style w:type="paragraph" w:styleId="Funotentext">
    <w:name w:val="footnote text"/>
    <w:basedOn w:val="Standard"/>
    <w:link w:val="FunotentextZchn"/>
    <w:rsid w:val="005C0253"/>
    <w:rPr>
      <w:sz w:val="20"/>
      <w:szCs w:val="20"/>
    </w:rPr>
  </w:style>
  <w:style w:type="character" w:customStyle="1" w:styleId="FunotentextZchn">
    <w:name w:val="Fußnotentext Zchn"/>
    <w:link w:val="Funotentext"/>
    <w:rsid w:val="005C0253"/>
    <w:rPr>
      <w:lang w:val="en-US" w:eastAsia="en-US"/>
    </w:rPr>
  </w:style>
  <w:style w:type="character" w:styleId="Funotenzeichen">
    <w:name w:val="footnote reference"/>
    <w:rsid w:val="005C0253"/>
    <w:rPr>
      <w:vertAlign w:val="superscript"/>
    </w:rPr>
  </w:style>
  <w:style w:type="paragraph" w:styleId="Sprechblasentext">
    <w:name w:val="Balloon Text"/>
    <w:basedOn w:val="Standard"/>
    <w:link w:val="SprechblasentextZchn"/>
    <w:rsid w:val="007743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7431E"/>
    <w:rPr>
      <w:rFonts w:ascii="Tahoma" w:hAnsi="Tahoma" w:cs="Tahoma"/>
      <w:sz w:val="16"/>
      <w:szCs w:val="16"/>
      <w:lang w:val="en-US" w:eastAsia="en-US"/>
    </w:rPr>
  </w:style>
  <w:style w:type="paragraph" w:styleId="Fuzeile">
    <w:name w:val="footer"/>
    <w:basedOn w:val="Standard"/>
    <w:link w:val="FuzeileZchn"/>
    <w:rsid w:val="008F4F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8F4FF5"/>
    <w:rPr>
      <w:sz w:val="24"/>
      <w:szCs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CD19B2"/>
    <w:pPr>
      <w:ind w:left="720"/>
      <w:contextualSpacing/>
    </w:pPr>
    <w:rPr>
      <w:lang w:val="de-CH" w:eastAsia="de-CH"/>
    </w:rPr>
  </w:style>
  <w:style w:type="table" w:styleId="HelleListe-Akzent1">
    <w:name w:val="Light List Accent 1"/>
    <w:basedOn w:val="NormaleTabelle"/>
    <w:uiPriority w:val="61"/>
    <w:unhideWhenUsed/>
    <w:rsid w:val="002E283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FE898-DF5F-4B96-8250-DDC73B86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43C0684A.dotm</Template>
  <TotalTime>0</TotalTime>
  <Pages>2</Pages>
  <Words>408</Words>
  <Characters>4080</Characters>
  <Application>Microsoft Office Word</Application>
  <DocSecurity>0</DocSecurity>
  <Lines>34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Zusätzlicher Berichte für die Arbeit mit ILZ (Version für Applikation)</vt:lpstr>
    </vt:vector>
  </TitlesOfParts>
  <Company>Kanton Bern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Zusätzlicher Berichte für die Arbeit mit ILZ (Version für Applikation)</dc:title>
  <dc:subject/>
  <dc:creator>Mussi Enrico</dc:creator>
  <cp:keywords/>
  <dc:description/>
  <cp:lastModifiedBy>Rognon Patrick, ERZ-AKVB-FBS</cp:lastModifiedBy>
  <cp:revision>2</cp:revision>
  <cp:lastPrinted>2018-10-03T12:40:00Z</cp:lastPrinted>
  <dcterms:created xsi:type="dcterms:W3CDTF">2018-10-03T14:38:00Z</dcterms:created>
  <dcterms:modified xsi:type="dcterms:W3CDTF">2018-10-03T14:38:00Z</dcterms:modified>
</cp:coreProperties>
</file>